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043E7" w14:textId="77777777" w:rsidR="00C26AEF" w:rsidRDefault="00B70EDA">
      <w:pPr>
        <w:snapToGrid w:val="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项目经费决算表</w:t>
      </w:r>
    </w:p>
    <w:p w14:paraId="32E72D70" w14:textId="77777777" w:rsidR="00C26AEF" w:rsidRPr="008B6049" w:rsidRDefault="00B70EDA">
      <w:pPr>
        <w:snapToGrid w:val="0"/>
        <w:jc w:val="center"/>
        <w:rPr>
          <w:rFonts w:ascii="仿宋_GB2312" w:eastAsia="仿宋_GB2312" w:hint="eastAsia"/>
          <w:sz w:val="24"/>
          <w:szCs w:val="24"/>
        </w:rPr>
      </w:pPr>
      <w:r>
        <w:rPr>
          <w:rFonts w:ascii="黑体" w:eastAsia="黑体" w:hAnsi="黑体" w:hint="eastAsia"/>
          <w:sz w:val="32"/>
        </w:rPr>
        <w:t xml:space="preserve">                                           </w:t>
      </w:r>
      <w:r w:rsidRPr="008B6049">
        <w:rPr>
          <w:rFonts w:ascii="仿宋_GB2312" w:eastAsia="仿宋_GB2312" w:hint="eastAsia"/>
          <w:sz w:val="24"/>
          <w:szCs w:val="24"/>
        </w:rPr>
        <w:t>单位：万元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709"/>
        <w:gridCol w:w="850"/>
        <w:gridCol w:w="709"/>
        <w:gridCol w:w="567"/>
        <w:gridCol w:w="1276"/>
        <w:gridCol w:w="1275"/>
      </w:tblGrid>
      <w:tr w:rsidR="00463D11" w:rsidRPr="008B6049" w14:paraId="6B1CFB6E" w14:textId="77777777" w:rsidTr="00463D11">
        <w:trPr>
          <w:cantSplit/>
          <w:trHeight w:val="482"/>
          <w:jc w:val="center"/>
        </w:trPr>
        <w:tc>
          <w:tcPr>
            <w:tcW w:w="1413" w:type="dxa"/>
            <w:vAlign w:val="center"/>
          </w:tcPr>
          <w:p w14:paraId="490425F9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654" w:type="dxa"/>
            <w:gridSpan w:val="8"/>
          </w:tcPr>
          <w:p w14:paraId="3F318DE2" w14:textId="77777777" w:rsidR="00463D11" w:rsidRPr="008B6049" w:rsidRDefault="00463D11" w:rsidP="00DE33C6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463D11" w:rsidRPr="008B6049" w14:paraId="3A5ED470" w14:textId="77777777" w:rsidTr="00463D11">
        <w:trPr>
          <w:cantSplit/>
          <w:trHeight w:val="482"/>
          <w:jc w:val="center"/>
        </w:trPr>
        <w:tc>
          <w:tcPr>
            <w:tcW w:w="1413" w:type="dxa"/>
            <w:vAlign w:val="center"/>
          </w:tcPr>
          <w:p w14:paraId="51E68D1E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承担单位</w:t>
            </w:r>
          </w:p>
        </w:tc>
        <w:tc>
          <w:tcPr>
            <w:tcW w:w="7654" w:type="dxa"/>
            <w:gridSpan w:val="8"/>
          </w:tcPr>
          <w:p w14:paraId="14C08FF1" w14:textId="77777777" w:rsidR="00463D11" w:rsidRPr="008B6049" w:rsidRDefault="00463D11" w:rsidP="00DE33C6">
            <w:pPr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463D11" w:rsidRPr="008B6049" w14:paraId="7249CFFE" w14:textId="77777777" w:rsidTr="00463D11">
        <w:trPr>
          <w:cantSplit/>
          <w:trHeight w:val="482"/>
          <w:jc w:val="center"/>
        </w:trPr>
        <w:tc>
          <w:tcPr>
            <w:tcW w:w="1413" w:type="dxa"/>
            <w:vAlign w:val="center"/>
          </w:tcPr>
          <w:p w14:paraId="630895E4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gridSpan w:val="3"/>
            <w:vAlign w:val="center"/>
          </w:tcPr>
          <w:p w14:paraId="5B6B376C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3A2425" w14:textId="77777777" w:rsidR="00463D11" w:rsidRPr="008B6049" w:rsidRDefault="00463D11" w:rsidP="00DE33C6">
            <w:pPr>
              <w:widowControl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项目起止年月</w:t>
            </w:r>
          </w:p>
        </w:tc>
        <w:tc>
          <w:tcPr>
            <w:tcW w:w="3118" w:type="dxa"/>
            <w:gridSpan w:val="3"/>
          </w:tcPr>
          <w:p w14:paraId="40896739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</w:tr>
      <w:tr w:rsidR="00463D11" w:rsidRPr="008B6049" w14:paraId="6FF18A8C" w14:textId="77777777" w:rsidTr="00463D11">
        <w:trPr>
          <w:cantSplit/>
          <w:trHeight w:val="323"/>
          <w:jc w:val="center"/>
        </w:trPr>
        <w:tc>
          <w:tcPr>
            <w:tcW w:w="3681" w:type="dxa"/>
            <w:gridSpan w:val="3"/>
            <w:vAlign w:val="center"/>
          </w:tcPr>
          <w:p w14:paraId="14BD3EC2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收     入</w:t>
            </w:r>
          </w:p>
        </w:tc>
        <w:tc>
          <w:tcPr>
            <w:tcW w:w="5386" w:type="dxa"/>
            <w:gridSpan w:val="6"/>
          </w:tcPr>
          <w:p w14:paraId="3B1D5924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支     出</w:t>
            </w:r>
          </w:p>
        </w:tc>
      </w:tr>
      <w:tr w:rsidR="00463D11" w:rsidRPr="008B6049" w14:paraId="21329EA5" w14:textId="77777777" w:rsidTr="00463D11">
        <w:trPr>
          <w:cantSplit/>
          <w:trHeight w:val="646"/>
          <w:jc w:val="center"/>
        </w:trPr>
        <w:tc>
          <w:tcPr>
            <w:tcW w:w="1413" w:type="dxa"/>
            <w:vAlign w:val="center"/>
          </w:tcPr>
          <w:p w14:paraId="205D2036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科  目</w:t>
            </w:r>
          </w:p>
        </w:tc>
        <w:tc>
          <w:tcPr>
            <w:tcW w:w="1134" w:type="dxa"/>
            <w:vAlign w:val="center"/>
          </w:tcPr>
          <w:p w14:paraId="2FA97B21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预算数</w:t>
            </w:r>
          </w:p>
        </w:tc>
        <w:tc>
          <w:tcPr>
            <w:tcW w:w="1134" w:type="dxa"/>
            <w:vAlign w:val="center"/>
          </w:tcPr>
          <w:p w14:paraId="13E56DB8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到位数</w:t>
            </w:r>
          </w:p>
        </w:tc>
        <w:tc>
          <w:tcPr>
            <w:tcW w:w="1559" w:type="dxa"/>
            <w:gridSpan w:val="2"/>
            <w:vAlign w:val="center"/>
          </w:tcPr>
          <w:p w14:paraId="63AEDF51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科  目</w:t>
            </w:r>
          </w:p>
        </w:tc>
        <w:tc>
          <w:tcPr>
            <w:tcW w:w="1276" w:type="dxa"/>
            <w:gridSpan w:val="2"/>
            <w:vAlign w:val="center"/>
          </w:tcPr>
          <w:p w14:paraId="46BA1E76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预算支出</w:t>
            </w:r>
          </w:p>
        </w:tc>
        <w:tc>
          <w:tcPr>
            <w:tcW w:w="1276" w:type="dxa"/>
            <w:vAlign w:val="center"/>
          </w:tcPr>
          <w:p w14:paraId="6D2F6E41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  <w:u w:val="single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实际支出</w:t>
            </w:r>
          </w:p>
        </w:tc>
        <w:tc>
          <w:tcPr>
            <w:tcW w:w="1275" w:type="dxa"/>
            <w:vAlign w:val="center"/>
          </w:tcPr>
          <w:p w14:paraId="4FA5A833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其中：</w:t>
            </w:r>
            <w:r w:rsidRPr="008B6049">
              <w:rPr>
                <w:rFonts w:ascii="仿宋_GB2312" w:eastAsia="仿宋_GB2312" w:hAnsi="Times New Roman" w:hint="eastAsia"/>
                <w:sz w:val="24"/>
              </w:rPr>
              <w:t>牧原</w:t>
            </w: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资金</w:t>
            </w:r>
          </w:p>
        </w:tc>
      </w:tr>
      <w:tr w:rsidR="00463D11" w:rsidRPr="008B6049" w14:paraId="5E716C09" w14:textId="77777777" w:rsidTr="00463D11">
        <w:trPr>
          <w:cantSplit/>
          <w:trHeight w:hRule="exact" w:val="466"/>
          <w:jc w:val="center"/>
        </w:trPr>
        <w:tc>
          <w:tcPr>
            <w:tcW w:w="1413" w:type="dxa"/>
            <w:vAlign w:val="center"/>
          </w:tcPr>
          <w:p w14:paraId="2DFCEBEC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1.牧原资金</w:t>
            </w:r>
          </w:p>
        </w:tc>
        <w:tc>
          <w:tcPr>
            <w:tcW w:w="1134" w:type="dxa"/>
            <w:vAlign w:val="center"/>
          </w:tcPr>
          <w:p w14:paraId="5AF37741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932CD22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F466FF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1.材料费</w:t>
            </w:r>
          </w:p>
        </w:tc>
        <w:tc>
          <w:tcPr>
            <w:tcW w:w="1276" w:type="dxa"/>
            <w:gridSpan w:val="2"/>
            <w:vAlign w:val="center"/>
          </w:tcPr>
          <w:p w14:paraId="07200FB8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407B977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7631033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63D11" w:rsidRPr="008B6049" w14:paraId="3DCDD57B" w14:textId="77777777" w:rsidTr="00463D11">
        <w:trPr>
          <w:cantSplit/>
          <w:trHeight w:hRule="exact" w:val="624"/>
          <w:jc w:val="center"/>
        </w:trPr>
        <w:tc>
          <w:tcPr>
            <w:tcW w:w="1413" w:type="dxa"/>
            <w:vAlign w:val="center"/>
          </w:tcPr>
          <w:p w14:paraId="404A8A9C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2.其它资金</w:t>
            </w:r>
          </w:p>
        </w:tc>
        <w:tc>
          <w:tcPr>
            <w:tcW w:w="1134" w:type="dxa"/>
            <w:vAlign w:val="center"/>
          </w:tcPr>
          <w:p w14:paraId="06B44763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2343BB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EA4190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2.测试化验加工费</w:t>
            </w:r>
          </w:p>
        </w:tc>
        <w:tc>
          <w:tcPr>
            <w:tcW w:w="1276" w:type="dxa"/>
            <w:gridSpan w:val="2"/>
            <w:vAlign w:val="center"/>
          </w:tcPr>
          <w:p w14:paraId="21E208FB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7F4C96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9AA1AAA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63D11" w:rsidRPr="008B6049" w14:paraId="514C6EC9" w14:textId="77777777" w:rsidTr="00463D11">
        <w:trPr>
          <w:cantSplit/>
          <w:trHeight w:hRule="exact" w:val="624"/>
          <w:jc w:val="center"/>
        </w:trPr>
        <w:tc>
          <w:tcPr>
            <w:tcW w:w="1413" w:type="dxa"/>
            <w:vAlign w:val="center"/>
          </w:tcPr>
          <w:p w14:paraId="1C83B4D7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3BD57D4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DF0A94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A589D6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3.知识产权事务费</w:t>
            </w:r>
          </w:p>
        </w:tc>
        <w:tc>
          <w:tcPr>
            <w:tcW w:w="1276" w:type="dxa"/>
            <w:gridSpan w:val="2"/>
            <w:vAlign w:val="center"/>
          </w:tcPr>
          <w:p w14:paraId="4DA5A7D0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723C4EE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246CDA7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63D11" w:rsidRPr="008B6049" w14:paraId="263BF0AC" w14:textId="77777777" w:rsidTr="00463D11">
        <w:trPr>
          <w:cantSplit/>
          <w:trHeight w:hRule="exact" w:val="578"/>
          <w:jc w:val="center"/>
        </w:trPr>
        <w:tc>
          <w:tcPr>
            <w:tcW w:w="1413" w:type="dxa"/>
            <w:vAlign w:val="center"/>
          </w:tcPr>
          <w:p w14:paraId="7C42FD2B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F746E5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96784CD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5E7C7F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4.劳务费</w:t>
            </w:r>
          </w:p>
        </w:tc>
        <w:tc>
          <w:tcPr>
            <w:tcW w:w="1276" w:type="dxa"/>
            <w:gridSpan w:val="2"/>
            <w:vAlign w:val="center"/>
          </w:tcPr>
          <w:p w14:paraId="4ADAEDAD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DCE202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3D75099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63D11" w:rsidRPr="008B6049" w14:paraId="0246E138" w14:textId="77777777" w:rsidTr="00463D11">
        <w:trPr>
          <w:cantSplit/>
          <w:trHeight w:hRule="exact" w:val="530"/>
          <w:jc w:val="center"/>
        </w:trPr>
        <w:tc>
          <w:tcPr>
            <w:tcW w:w="1413" w:type="dxa"/>
            <w:vAlign w:val="center"/>
          </w:tcPr>
          <w:p w14:paraId="648CD052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920D1D4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1E650B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172538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5.会议费</w:t>
            </w:r>
          </w:p>
        </w:tc>
        <w:tc>
          <w:tcPr>
            <w:tcW w:w="1276" w:type="dxa"/>
            <w:gridSpan w:val="2"/>
            <w:vAlign w:val="center"/>
          </w:tcPr>
          <w:p w14:paraId="5AFBC775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1FC5D9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5F5D05A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63D11" w:rsidRPr="008B6049" w14:paraId="450B1C1F" w14:textId="77777777" w:rsidTr="00463D11">
        <w:trPr>
          <w:cantSplit/>
          <w:trHeight w:hRule="exact" w:val="552"/>
          <w:jc w:val="center"/>
        </w:trPr>
        <w:tc>
          <w:tcPr>
            <w:tcW w:w="1413" w:type="dxa"/>
            <w:vAlign w:val="center"/>
          </w:tcPr>
          <w:p w14:paraId="743AD09F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625535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A6B9CF5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D714084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6.差旅费</w:t>
            </w:r>
          </w:p>
        </w:tc>
        <w:tc>
          <w:tcPr>
            <w:tcW w:w="1276" w:type="dxa"/>
            <w:gridSpan w:val="2"/>
            <w:vAlign w:val="center"/>
          </w:tcPr>
          <w:p w14:paraId="1CC4D5CE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4B0F1C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88F85C1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63D11" w:rsidRPr="008B6049" w14:paraId="3B894DC4" w14:textId="77777777" w:rsidTr="00463D11">
        <w:trPr>
          <w:cantSplit/>
          <w:trHeight w:hRule="exact" w:val="562"/>
          <w:jc w:val="center"/>
        </w:trPr>
        <w:tc>
          <w:tcPr>
            <w:tcW w:w="1413" w:type="dxa"/>
            <w:vAlign w:val="center"/>
          </w:tcPr>
          <w:p w14:paraId="5642B763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88240E8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800EC5C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78445C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7.专家咨询费</w:t>
            </w:r>
          </w:p>
        </w:tc>
        <w:tc>
          <w:tcPr>
            <w:tcW w:w="1276" w:type="dxa"/>
            <w:gridSpan w:val="2"/>
            <w:vAlign w:val="center"/>
          </w:tcPr>
          <w:p w14:paraId="7EE36D70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EA50CE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92AD710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63D11" w:rsidRPr="008B6049" w14:paraId="228E4A3A" w14:textId="77777777" w:rsidTr="00463D11">
        <w:trPr>
          <w:cantSplit/>
          <w:trHeight w:hRule="exact" w:val="500"/>
          <w:jc w:val="center"/>
        </w:trPr>
        <w:tc>
          <w:tcPr>
            <w:tcW w:w="1413" w:type="dxa"/>
            <w:vAlign w:val="center"/>
          </w:tcPr>
          <w:p w14:paraId="1D792096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AE3DFCD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30D95FD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B3FCE92" w14:textId="77777777" w:rsidR="00463D11" w:rsidRPr="008B6049" w:rsidRDefault="00463D11" w:rsidP="00DE33C6">
            <w:pPr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8.其他费用</w:t>
            </w:r>
          </w:p>
        </w:tc>
        <w:tc>
          <w:tcPr>
            <w:tcW w:w="1276" w:type="dxa"/>
            <w:gridSpan w:val="2"/>
            <w:vAlign w:val="center"/>
          </w:tcPr>
          <w:p w14:paraId="39E491B4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B677FE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325F755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63D11" w:rsidRPr="008B6049" w14:paraId="6B2DA55C" w14:textId="77777777" w:rsidTr="00463D11">
        <w:trPr>
          <w:cantSplit/>
          <w:trHeight w:hRule="exact" w:val="566"/>
          <w:jc w:val="center"/>
        </w:trPr>
        <w:tc>
          <w:tcPr>
            <w:tcW w:w="1413" w:type="dxa"/>
            <w:vAlign w:val="center"/>
          </w:tcPr>
          <w:p w14:paraId="47C25E73" w14:textId="77777777" w:rsidR="00463D11" w:rsidRPr="008B6049" w:rsidRDefault="00463D11" w:rsidP="00DE33C6">
            <w:pPr>
              <w:snapToGrid w:val="0"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收入合计</w:t>
            </w:r>
          </w:p>
        </w:tc>
        <w:tc>
          <w:tcPr>
            <w:tcW w:w="1134" w:type="dxa"/>
            <w:vAlign w:val="center"/>
          </w:tcPr>
          <w:p w14:paraId="06AE3148" w14:textId="77777777" w:rsidR="00463D11" w:rsidRPr="008B6049" w:rsidRDefault="00463D11" w:rsidP="00DE33C6">
            <w:pPr>
              <w:snapToGrid w:val="0"/>
              <w:jc w:val="lef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3A53FEA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591ED04" w14:textId="77777777" w:rsidR="00463D11" w:rsidRPr="008B6049" w:rsidRDefault="00463D11" w:rsidP="00DE33C6">
            <w:pPr>
              <w:snapToGrid w:val="0"/>
              <w:jc w:val="left"/>
              <w:rPr>
                <w:rFonts w:ascii="仿宋_GB2312" w:eastAsia="仿宋_GB2312" w:hAnsi="Times New Roman" w:hint="eastAsia"/>
                <w:sz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</w:rPr>
              <w:t>支出</w:t>
            </w: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14:paraId="5A3E99B4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9B73C5" w14:textId="77777777" w:rsidR="00463D11" w:rsidRPr="008B6049" w:rsidRDefault="00463D11" w:rsidP="00DE33C6">
            <w:pPr>
              <w:snapToGrid w:val="0"/>
              <w:jc w:val="center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CB51D31" w14:textId="77777777" w:rsidR="00463D11" w:rsidRPr="008B6049" w:rsidRDefault="00463D11" w:rsidP="00DE33C6">
            <w:pPr>
              <w:tabs>
                <w:tab w:val="left" w:pos="945"/>
              </w:tabs>
              <w:snapToGrid w:val="0"/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463D11" w:rsidRPr="008B6049" w14:paraId="583E65BC" w14:textId="77777777" w:rsidTr="00463D11">
        <w:trPr>
          <w:cantSplit/>
          <w:trHeight w:val="2229"/>
          <w:jc w:val="center"/>
        </w:trPr>
        <w:tc>
          <w:tcPr>
            <w:tcW w:w="9067" w:type="dxa"/>
            <w:gridSpan w:val="9"/>
            <w:vAlign w:val="center"/>
          </w:tcPr>
          <w:p w14:paraId="512D9BFA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14:paraId="5DC5B2D7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承担</w:t>
            </w:r>
            <w:r w:rsidRPr="008B6049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意见：</w:t>
            </w:r>
          </w:p>
          <w:p w14:paraId="046AC6F7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14:paraId="0F5F9194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14:paraId="606095CF" w14:textId="77777777" w:rsidR="00463D11" w:rsidRPr="008B6049" w:rsidRDefault="00463D11" w:rsidP="00DE33C6">
            <w:pPr>
              <w:snapToGrid w:val="0"/>
              <w:ind w:firstLineChars="200" w:firstLine="48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项目负责人（签字）：                 承担</w:t>
            </w:r>
            <w:r w:rsidRPr="008B6049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>负责人（签字）：</w:t>
            </w:r>
          </w:p>
          <w:p w14:paraId="74600521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  <w:p w14:paraId="22B1C883" w14:textId="77777777" w:rsidR="00463D11" w:rsidRPr="008B6049" w:rsidRDefault="00463D11" w:rsidP="00DE33C6">
            <w:pPr>
              <w:wordWrap w:val="0"/>
              <w:snapToGrid w:val="0"/>
              <w:ind w:firstLineChars="2200" w:firstLine="5280"/>
              <w:jc w:val="right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（</w:t>
            </w:r>
            <w:r w:rsidRPr="008B6049">
              <w:rPr>
                <w:rFonts w:ascii="仿宋_GB2312" w:eastAsia="仿宋_GB2312" w:hint="eastAsia"/>
                <w:sz w:val="24"/>
                <w:szCs w:val="24"/>
              </w:rPr>
              <w:t>承担</w:t>
            </w: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单位盖章）     </w:t>
            </w:r>
          </w:p>
          <w:p w14:paraId="19661771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       年    月    日</w:t>
            </w:r>
          </w:p>
          <w:p w14:paraId="7C9E1952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  <w:r w:rsidRPr="008B6049"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463D11" w:rsidRPr="008B6049" w14:paraId="317148E5" w14:textId="77777777" w:rsidTr="00463D11">
        <w:trPr>
          <w:cantSplit/>
          <w:trHeight w:val="2115"/>
          <w:jc w:val="center"/>
        </w:trPr>
        <w:tc>
          <w:tcPr>
            <w:tcW w:w="9067" w:type="dxa"/>
            <w:gridSpan w:val="9"/>
            <w:vAlign w:val="center"/>
          </w:tcPr>
          <w:p w14:paraId="6CD1BC61" w14:textId="77777777" w:rsidR="00463D11" w:rsidRPr="008B6049" w:rsidRDefault="00463D11" w:rsidP="00DE33C6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bookmarkStart w:id="0" w:name="_Hlk176791173"/>
          </w:p>
          <w:p w14:paraId="4534C255" w14:textId="77777777" w:rsidR="00463D11" w:rsidRPr="008B6049" w:rsidRDefault="00463D11" w:rsidP="00DE33C6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8B6049">
              <w:rPr>
                <w:rFonts w:ascii="仿宋_GB2312" w:eastAsia="仿宋_GB2312" w:hint="eastAsia"/>
                <w:sz w:val="24"/>
                <w:szCs w:val="24"/>
              </w:rPr>
              <w:t>承担单位财务审核意见：</w:t>
            </w:r>
          </w:p>
          <w:p w14:paraId="141022B4" w14:textId="77777777" w:rsidR="00463D11" w:rsidRPr="008B6049" w:rsidRDefault="00463D11" w:rsidP="00DE33C6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A10157A" w14:textId="77777777" w:rsidR="00463D11" w:rsidRPr="008B6049" w:rsidRDefault="00463D11" w:rsidP="00DE33C6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6614CB1A" w14:textId="77777777" w:rsidR="00463D11" w:rsidRPr="008B6049" w:rsidRDefault="00463D11" w:rsidP="00DE33C6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8B6049">
              <w:rPr>
                <w:rFonts w:ascii="仿宋_GB2312" w:eastAsia="仿宋_GB2312" w:hint="eastAsia"/>
                <w:sz w:val="24"/>
                <w:szCs w:val="24"/>
              </w:rPr>
              <w:t xml:space="preserve">             负责人（签章）                          部门盖章        </w:t>
            </w:r>
          </w:p>
          <w:p w14:paraId="46C07FDC" w14:textId="77777777" w:rsidR="00463D11" w:rsidRPr="008B6049" w:rsidRDefault="00463D11" w:rsidP="00DE33C6">
            <w:pPr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8B604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     年    月    日</w:t>
            </w:r>
          </w:p>
          <w:p w14:paraId="61F5E579" w14:textId="77777777" w:rsidR="00463D11" w:rsidRPr="008B6049" w:rsidRDefault="00463D11" w:rsidP="00DE33C6">
            <w:pPr>
              <w:snapToGrid w:val="0"/>
              <w:rPr>
                <w:rFonts w:ascii="仿宋_GB2312" w:eastAsia="仿宋_GB2312" w:hAnsi="Times New Roman" w:hint="eastAsia"/>
                <w:sz w:val="24"/>
                <w:szCs w:val="24"/>
              </w:rPr>
            </w:pPr>
          </w:p>
        </w:tc>
        <w:bookmarkStart w:id="1" w:name="_GoBack"/>
        <w:bookmarkEnd w:id="1"/>
      </w:tr>
      <w:bookmarkEnd w:id="0"/>
    </w:tbl>
    <w:p w14:paraId="3D1D6C91" w14:textId="77777777" w:rsidR="00C26AEF" w:rsidRDefault="00C26AEF">
      <w:pPr>
        <w:spacing w:line="20" w:lineRule="exact"/>
        <w:rPr>
          <w:rFonts w:hint="eastAsia"/>
        </w:rPr>
      </w:pPr>
    </w:p>
    <w:sectPr w:rsidR="00C26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7BA4" w14:textId="77777777" w:rsidR="00076D69" w:rsidRDefault="00076D69" w:rsidP="00463D11">
      <w:pPr>
        <w:rPr>
          <w:rFonts w:hint="eastAsia"/>
        </w:rPr>
      </w:pPr>
      <w:r>
        <w:separator/>
      </w:r>
    </w:p>
  </w:endnote>
  <w:endnote w:type="continuationSeparator" w:id="0">
    <w:p w14:paraId="6D7C3307" w14:textId="77777777" w:rsidR="00076D69" w:rsidRDefault="00076D69" w:rsidP="00463D1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5536A" w14:textId="77777777" w:rsidR="00076D69" w:rsidRDefault="00076D69" w:rsidP="00463D11">
      <w:pPr>
        <w:rPr>
          <w:rFonts w:hint="eastAsia"/>
        </w:rPr>
      </w:pPr>
      <w:r>
        <w:separator/>
      </w:r>
    </w:p>
  </w:footnote>
  <w:footnote w:type="continuationSeparator" w:id="0">
    <w:p w14:paraId="17AF1A5A" w14:textId="77777777" w:rsidR="00076D69" w:rsidRDefault="00076D69" w:rsidP="00463D1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kYmZiNDliOGM4NTM4NmIzNDU3MTM0NTdjZDNiNDAifQ=="/>
    <w:docVar w:name="KSO_WPS_MARK_KEY" w:val="a02975a6-a873-49b0-bfb9-787b0bdd9a31"/>
  </w:docVars>
  <w:rsids>
    <w:rsidRoot w:val="6A412D08"/>
    <w:rsid w:val="00076D69"/>
    <w:rsid w:val="000C1A7F"/>
    <w:rsid w:val="00242261"/>
    <w:rsid w:val="003E649B"/>
    <w:rsid w:val="00463D11"/>
    <w:rsid w:val="004D072D"/>
    <w:rsid w:val="006A690D"/>
    <w:rsid w:val="007B1EDF"/>
    <w:rsid w:val="008B6049"/>
    <w:rsid w:val="00B66C7F"/>
    <w:rsid w:val="00B70EDA"/>
    <w:rsid w:val="00C04918"/>
    <w:rsid w:val="00C26AEF"/>
    <w:rsid w:val="00C90723"/>
    <w:rsid w:val="00CB6E02"/>
    <w:rsid w:val="00ED44F3"/>
    <w:rsid w:val="07767D16"/>
    <w:rsid w:val="0A9F7BA3"/>
    <w:rsid w:val="0DB31D06"/>
    <w:rsid w:val="169A1CB5"/>
    <w:rsid w:val="27C07DAC"/>
    <w:rsid w:val="29EA6E27"/>
    <w:rsid w:val="2B9825C7"/>
    <w:rsid w:val="39844926"/>
    <w:rsid w:val="3EB3541B"/>
    <w:rsid w:val="473D5C55"/>
    <w:rsid w:val="49FB2BAD"/>
    <w:rsid w:val="4AB13D84"/>
    <w:rsid w:val="4E5F3256"/>
    <w:rsid w:val="66F46047"/>
    <w:rsid w:val="6A412D08"/>
    <w:rsid w:val="6B5934C4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4AEE7"/>
  <w15:docId w15:val="{73542CB3-421B-4EAC-AC06-BED34E1F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宋体" w:hAnsi="??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宋体" w:hAnsi="??"/>
      <w:color w:val="000000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宋体" w:hAnsi="??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D901B-8D99-4489-84F6-B3DC0DF2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5</cp:revision>
  <dcterms:created xsi:type="dcterms:W3CDTF">2020-12-25T03:46:00Z</dcterms:created>
  <dcterms:modified xsi:type="dcterms:W3CDTF">2024-11-11T07:26:00Z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2B74B034C2924304A9D86AB2A7F7F3B4_13</vt:lpwstr>
  </property>
</Properties>
</file>